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269D" w14:textId="77777777" w:rsidR="000B6D44" w:rsidRDefault="000B6D44" w:rsidP="000B6D44">
      <w:pPr>
        <w:pStyle w:val="En-tte"/>
      </w:pPr>
      <w:r>
        <w:rPr>
          <w:rFonts w:ascii="Times New Roman" w:hAnsi="Times New Roman" w:cs="Times New Roman"/>
          <w:noProof/>
          <w:sz w:val="24"/>
          <w:szCs w:val="24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5425C296" wp14:editId="47A6E7E2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571500" cy="692442"/>
            <wp:effectExtent l="0" t="0" r="0" b="0"/>
            <wp:wrapNone/>
            <wp:docPr id="1" name="Image 1" descr="ku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kuuk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36" cy="705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50A9C" w14:textId="77777777" w:rsidR="000B6D44" w:rsidRDefault="000B6D44" w:rsidP="000B6D44">
      <w:pPr>
        <w:pStyle w:val="En-tte"/>
      </w:pPr>
    </w:p>
    <w:p w14:paraId="3A94E325" w14:textId="501FA610" w:rsidR="000B6D44" w:rsidRPr="000B6D44" w:rsidRDefault="0047510B" w:rsidP="000B6D44">
      <w:pPr>
        <w:pStyle w:val="En-tte"/>
        <w:tabs>
          <w:tab w:val="left" w:pos="1134"/>
        </w:tabs>
        <w:rPr>
          <w:rFonts w:ascii="Century Gothic" w:hAnsi="Century Gothic"/>
          <w:b/>
          <w:sz w:val="36"/>
          <w:szCs w:val="36"/>
          <w:lang w:val="fr-CH"/>
        </w:rPr>
      </w:pPr>
      <w:r>
        <w:rPr>
          <w:noProof/>
          <w:lang w:val="fr-CH" w:eastAsia="fr-CH"/>
        </w:rPr>
        <w:drawing>
          <wp:anchor distT="0" distB="0" distL="0" distR="0" simplePos="0" relativeHeight="251661312" behindDoc="1" locked="0" layoutInCell="1" allowOverlap="1" wp14:anchorId="4844D10E" wp14:editId="2A143027">
            <wp:simplePos x="0" y="0"/>
            <wp:positionH relativeFrom="column">
              <wp:posOffset>3952875</wp:posOffset>
            </wp:positionH>
            <wp:positionV relativeFrom="paragraph">
              <wp:posOffset>197485</wp:posOffset>
            </wp:positionV>
            <wp:extent cx="1279955" cy="838200"/>
            <wp:effectExtent l="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995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D44">
        <w:tab/>
      </w:r>
      <w:r w:rsidR="000B6D44" w:rsidRPr="000B6D44">
        <w:rPr>
          <w:rFonts w:ascii="Century Gothic" w:hAnsi="Century Gothic"/>
          <w:b/>
          <w:sz w:val="36"/>
          <w:szCs w:val="36"/>
          <w:lang w:val="fr-CH"/>
        </w:rPr>
        <w:t>Commune de Burtigny</w:t>
      </w:r>
    </w:p>
    <w:p w14:paraId="7CDAC3D0" w14:textId="1A46C53D" w:rsidR="000B6D44" w:rsidRPr="000B6D44" w:rsidRDefault="000B6D44" w:rsidP="000B6D44">
      <w:pPr>
        <w:pStyle w:val="En-tte"/>
        <w:rPr>
          <w:lang w:val="fr-CH"/>
        </w:rPr>
      </w:pPr>
    </w:p>
    <w:p w14:paraId="52E8C4B4" w14:textId="6AAED49E" w:rsidR="00A541E7" w:rsidRDefault="00A541E7" w:rsidP="003549D2">
      <w:pPr>
        <w:tabs>
          <w:tab w:val="left" w:pos="2552"/>
        </w:tabs>
        <w:rPr>
          <w:rFonts w:ascii="Century Gothic" w:hAnsi="Century Gothic" w:cstheme="minorHAnsi"/>
          <w:sz w:val="22"/>
          <w:szCs w:val="22"/>
        </w:rPr>
      </w:pPr>
    </w:p>
    <w:p w14:paraId="130F892C" w14:textId="5F7CEB8D" w:rsidR="00A541E7" w:rsidRDefault="00A541E7" w:rsidP="003549D2">
      <w:pPr>
        <w:tabs>
          <w:tab w:val="left" w:pos="2552"/>
        </w:tabs>
        <w:rPr>
          <w:rFonts w:ascii="Century Gothic" w:hAnsi="Century Gothic" w:cstheme="minorHAnsi"/>
          <w:sz w:val="22"/>
          <w:szCs w:val="22"/>
        </w:rPr>
      </w:pPr>
    </w:p>
    <w:p w14:paraId="0A983998" w14:textId="61B254BC" w:rsidR="001866CC" w:rsidRDefault="00A541E7" w:rsidP="009018B3">
      <w:pPr>
        <w:tabs>
          <w:tab w:val="left" w:pos="2552"/>
        </w:tabs>
        <w:jc w:val="both"/>
        <w:rPr>
          <w:rFonts w:ascii="Century Gothic" w:hAnsi="Century Gothic" w:cstheme="minorHAnsi"/>
          <w:b/>
          <w:bCs/>
          <w:sz w:val="28"/>
          <w:szCs w:val="28"/>
          <w:u w:val="single"/>
        </w:rPr>
      </w:pPr>
      <w:r w:rsidRPr="00A541E7">
        <w:rPr>
          <w:rFonts w:ascii="Century Gothic" w:hAnsi="Century Gothic" w:cstheme="minorHAnsi"/>
          <w:b/>
          <w:bCs/>
          <w:sz w:val="28"/>
          <w:szCs w:val="28"/>
          <w:u w:val="single"/>
        </w:rPr>
        <w:t xml:space="preserve">Formulaire </w:t>
      </w:r>
      <w:r>
        <w:rPr>
          <w:rFonts w:ascii="Century Gothic" w:hAnsi="Century Gothic" w:cstheme="minorHAnsi"/>
          <w:b/>
          <w:bCs/>
          <w:sz w:val="28"/>
          <w:szCs w:val="28"/>
          <w:u w:val="single"/>
        </w:rPr>
        <w:t>d’inscription</w:t>
      </w:r>
      <w:r w:rsidRPr="00A541E7">
        <w:rPr>
          <w:rFonts w:ascii="Century Gothic" w:hAnsi="Century Gothic" w:cstheme="minorHAnsi"/>
          <w:b/>
          <w:bCs/>
          <w:sz w:val="28"/>
          <w:szCs w:val="28"/>
          <w:u w:val="single"/>
        </w:rPr>
        <w:t xml:space="preserve"> de chien</w:t>
      </w:r>
    </w:p>
    <w:p w14:paraId="6CF8F18D" w14:textId="77777777" w:rsidR="00A541E7" w:rsidRPr="0047510B" w:rsidRDefault="00A541E7" w:rsidP="0047510B">
      <w:pPr>
        <w:tabs>
          <w:tab w:val="left" w:pos="2552"/>
        </w:tabs>
        <w:spacing w:line="23" w:lineRule="atLeast"/>
        <w:jc w:val="both"/>
        <w:rPr>
          <w:rFonts w:ascii="Century Gothic" w:hAnsi="Century Gothic" w:cstheme="minorHAnsi"/>
          <w:sz w:val="20"/>
          <w:szCs w:val="20"/>
        </w:rPr>
      </w:pPr>
    </w:p>
    <w:p w14:paraId="144838FC" w14:textId="77777777" w:rsidR="0047510B" w:rsidRDefault="0047510B" w:rsidP="0047510B">
      <w:pPr>
        <w:tabs>
          <w:tab w:val="left" w:pos="2552"/>
        </w:tabs>
        <w:spacing w:line="23" w:lineRule="atLeast"/>
        <w:jc w:val="both"/>
        <w:rPr>
          <w:rFonts w:ascii="Century Gothic" w:hAnsi="Century Gothic" w:cstheme="minorHAnsi"/>
          <w:sz w:val="20"/>
          <w:szCs w:val="20"/>
        </w:rPr>
      </w:pPr>
      <w:r w:rsidRPr="0047510B">
        <w:rPr>
          <w:rFonts w:ascii="Century Gothic" w:hAnsi="Century Gothic" w:cstheme="minorHAnsi"/>
          <w:sz w:val="20"/>
          <w:szCs w:val="20"/>
        </w:rPr>
        <w:t>A retourner par courrier postal à</w:t>
      </w:r>
      <w:r>
        <w:rPr>
          <w:rFonts w:ascii="Century Gothic" w:hAnsi="Century Gothic" w:cstheme="minorHAnsi"/>
          <w:sz w:val="20"/>
          <w:szCs w:val="20"/>
        </w:rPr>
        <w:t> :</w:t>
      </w:r>
      <w:r w:rsidRPr="0047510B">
        <w:rPr>
          <w:rFonts w:ascii="Century Gothic" w:hAnsi="Century Gothic" w:cstheme="minorHAnsi"/>
          <w:sz w:val="20"/>
          <w:szCs w:val="20"/>
        </w:rPr>
        <w:t>contrôle des habitants, chemin de Chisaz 2, 1268 Burtigny</w:t>
      </w:r>
    </w:p>
    <w:p w14:paraId="2AE615BB" w14:textId="31BEE880" w:rsidR="00A541E7" w:rsidRDefault="0047510B" w:rsidP="0047510B">
      <w:pPr>
        <w:tabs>
          <w:tab w:val="left" w:pos="2552"/>
        </w:tabs>
        <w:spacing w:line="23" w:lineRule="atLeast"/>
        <w:jc w:val="both"/>
        <w:rPr>
          <w:rFonts w:ascii="Century Gothic" w:hAnsi="Century Gothic" w:cstheme="minorHAnsi"/>
          <w:sz w:val="20"/>
          <w:szCs w:val="20"/>
        </w:rPr>
      </w:pPr>
      <w:r w:rsidRPr="0047510B">
        <w:rPr>
          <w:rFonts w:ascii="Century Gothic" w:hAnsi="Century Gothic" w:cstheme="minorHAnsi"/>
          <w:sz w:val="20"/>
          <w:szCs w:val="20"/>
        </w:rPr>
        <w:t xml:space="preserve">ou par courriel à </w:t>
      </w:r>
      <w:r w:rsidRPr="00E16B34">
        <w:rPr>
          <w:rFonts w:ascii="Century Gothic" w:hAnsi="Century Gothic" w:cstheme="minorHAnsi"/>
          <w:sz w:val="20"/>
          <w:szCs w:val="20"/>
          <w:u w:val="single"/>
        </w:rPr>
        <w:t>cdh@burtigny.ch</w:t>
      </w:r>
      <w:r>
        <w:rPr>
          <w:rFonts w:ascii="Century Gothic" w:hAnsi="Century Gothic" w:cstheme="minorHAnsi"/>
          <w:sz w:val="20"/>
          <w:szCs w:val="20"/>
        </w:rPr>
        <w:t>.</w:t>
      </w:r>
    </w:p>
    <w:p w14:paraId="75804381" w14:textId="77777777" w:rsidR="0047510B" w:rsidRDefault="0047510B" w:rsidP="0047510B">
      <w:pPr>
        <w:tabs>
          <w:tab w:val="left" w:pos="2552"/>
        </w:tabs>
        <w:spacing w:line="23" w:lineRule="atLeast"/>
        <w:jc w:val="both"/>
        <w:rPr>
          <w:rFonts w:ascii="Century Gothic" w:hAnsi="Century Gothic" w:cstheme="minorHAnsi"/>
          <w:sz w:val="20"/>
          <w:szCs w:val="20"/>
        </w:rPr>
      </w:pPr>
    </w:p>
    <w:p w14:paraId="44DB8E6C" w14:textId="3C0078C1" w:rsidR="0047510B" w:rsidRPr="0047510B" w:rsidRDefault="0047510B" w:rsidP="0047510B">
      <w:pPr>
        <w:tabs>
          <w:tab w:val="left" w:pos="2552"/>
        </w:tabs>
        <w:spacing w:line="23" w:lineRule="atLeast"/>
        <w:jc w:val="both"/>
        <w:rPr>
          <w:rFonts w:ascii="Century Gothic" w:hAnsi="Century Gothic" w:cstheme="minorHAnsi"/>
          <w:sz w:val="20"/>
          <w:szCs w:val="20"/>
        </w:rPr>
      </w:pPr>
    </w:p>
    <w:p w14:paraId="1F43E214" w14:textId="5FC21D30" w:rsidR="00A541E7" w:rsidRPr="00F562D9" w:rsidRDefault="005810FD" w:rsidP="006E7AAA">
      <w:pPr>
        <w:tabs>
          <w:tab w:val="left" w:pos="2552"/>
        </w:tabs>
        <w:spacing w:line="480" w:lineRule="auto"/>
        <w:jc w:val="both"/>
        <w:rPr>
          <w:rFonts w:ascii="Century Gothic" w:hAnsi="Century Gothic" w:cstheme="minorHAnsi"/>
          <w:b/>
          <w:bCs/>
          <w:sz w:val="20"/>
          <w:szCs w:val="20"/>
        </w:rPr>
      </w:pPr>
      <w:r w:rsidRPr="00F562D9">
        <w:rPr>
          <w:rFonts w:ascii="Century Gothic" w:hAnsi="Century Gothic" w:cstheme="minorHAnsi"/>
          <w:b/>
          <w:bCs/>
          <w:sz w:val="20"/>
          <w:szCs w:val="20"/>
        </w:rPr>
        <w:t xml:space="preserve">Propriétaire </w:t>
      </w:r>
    </w:p>
    <w:p w14:paraId="7A036811" w14:textId="72DD74C5" w:rsidR="005810FD" w:rsidRPr="00B83764" w:rsidRDefault="005810FD" w:rsidP="006E7AAA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  <w:r w:rsidRPr="00B83764">
        <w:rPr>
          <w:rFonts w:ascii="Century Gothic" w:hAnsi="Century Gothic"/>
          <w:sz w:val="20"/>
          <w:szCs w:val="20"/>
        </w:rPr>
        <w:t>Nom et prénom</w:t>
      </w:r>
      <w:r w:rsidR="00B83764">
        <w:rPr>
          <w:rFonts w:ascii="Century Gothic" w:hAnsi="Century Gothic"/>
          <w:sz w:val="20"/>
          <w:szCs w:val="20"/>
        </w:rPr>
        <w:tab/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bookmarkEnd w:id="0"/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</w:p>
    <w:p w14:paraId="6FBC4192" w14:textId="5E1BBE69" w:rsidR="005810FD" w:rsidRPr="00B83764" w:rsidRDefault="005810FD" w:rsidP="006E7AAA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  <w:r w:rsidRPr="00B83764">
        <w:rPr>
          <w:rFonts w:ascii="Century Gothic" w:hAnsi="Century Gothic"/>
          <w:sz w:val="20"/>
          <w:szCs w:val="20"/>
        </w:rPr>
        <w:t xml:space="preserve">Adresse 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r w:rsidR="00F562D9">
        <w:rPr>
          <w:rFonts w:ascii="Century Gothic" w:eastAsia="MS Gothic" w:hAnsi="Century Gothic"/>
          <w:sz w:val="20"/>
          <w:szCs w:val="20"/>
          <w:u w:val="single"/>
        </w:rPr>
        <w:tab/>
      </w:r>
      <w:r w:rsidR="00F562D9">
        <w:rPr>
          <w:rFonts w:ascii="Century Gothic" w:eastAsia="MS Gothic" w:hAnsi="Century Gothic"/>
          <w:sz w:val="20"/>
          <w:szCs w:val="20"/>
          <w:u w:val="single"/>
        </w:rPr>
        <w:tab/>
      </w:r>
      <w:r w:rsidR="00F562D9">
        <w:rPr>
          <w:rFonts w:ascii="Century Gothic" w:eastAsia="MS Gothic" w:hAnsi="Century Gothic"/>
          <w:sz w:val="20"/>
          <w:szCs w:val="20"/>
          <w:u w:val="single"/>
        </w:rPr>
        <w:tab/>
      </w:r>
    </w:p>
    <w:p w14:paraId="242C5F5F" w14:textId="57DD0BE3" w:rsidR="005810FD" w:rsidRPr="00B83764" w:rsidRDefault="005810FD" w:rsidP="00F562D9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  <w:r w:rsidRPr="00B83764">
        <w:rPr>
          <w:rFonts w:ascii="Century Gothic" w:hAnsi="Century Gothic"/>
          <w:sz w:val="20"/>
          <w:szCs w:val="20"/>
        </w:rPr>
        <w:t>Téléphone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</w:p>
    <w:p w14:paraId="5C5668E8" w14:textId="323222BC" w:rsidR="005810FD" w:rsidRPr="00B83764" w:rsidRDefault="00ED0955" w:rsidP="00F562D9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  <w:r w:rsidRPr="00B83764">
        <w:rPr>
          <w:rFonts w:ascii="Century Gothic" w:eastAsia="MS Gothic" w:hAnsi="Century Gothic"/>
          <w:sz w:val="20"/>
          <w:szCs w:val="20"/>
        </w:rPr>
        <w:t xml:space="preserve">E-mail 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</w:p>
    <w:p w14:paraId="0C38C928" w14:textId="486B5B57" w:rsidR="00A541E7" w:rsidRPr="00B83764" w:rsidRDefault="004853AE" w:rsidP="00F562D9">
      <w:pPr>
        <w:tabs>
          <w:tab w:val="left" w:pos="1418"/>
          <w:tab w:val="left" w:pos="1843"/>
          <w:tab w:val="left" w:pos="2552"/>
          <w:tab w:val="right" w:pos="7797"/>
        </w:tabs>
        <w:spacing w:line="480" w:lineRule="auto"/>
        <w:jc w:val="both"/>
        <w:rPr>
          <w:rFonts w:ascii="Century Gothic" w:eastAsia="MS Gothic" w:hAnsi="Century Gothic"/>
          <w:sz w:val="20"/>
          <w:szCs w:val="20"/>
        </w:rPr>
      </w:pPr>
      <w:r w:rsidRPr="00B83764">
        <w:rPr>
          <w:rFonts w:ascii="Century Gothic" w:hAnsi="Century Gothic"/>
          <w:sz w:val="20"/>
          <w:szCs w:val="20"/>
        </w:rPr>
        <w:t xml:space="preserve">N° Identifiant AMICUS (si connu) 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r w:rsidR="00F562D9">
        <w:rPr>
          <w:rFonts w:ascii="Century Gothic" w:eastAsia="MS Gothic" w:hAnsi="Century Gothic"/>
          <w:sz w:val="20"/>
          <w:szCs w:val="20"/>
          <w:u w:val="single"/>
        </w:rPr>
        <w:tab/>
      </w:r>
    </w:p>
    <w:p w14:paraId="4EE71511" w14:textId="77777777" w:rsidR="004853AE" w:rsidRPr="00B83764" w:rsidRDefault="004853AE" w:rsidP="00F562D9">
      <w:pPr>
        <w:tabs>
          <w:tab w:val="left" w:pos="1418"/>
          <w:tab w:val="left" w:pos="1843"/>
          <w:tab w:val="left" w:pos="2552"/>
          <w:tab w:val="right" w:pos="7797"/>
        </w:tabs>
        <w:spacing w:line="480" w:lineRule="auto"/>
        <w:jc w:val="both"/>
        <w:rPr>
          <w:rFonts w:ascii="Century Gothic" w:eastAsia="MS Gothic" w:hAnsi="Century Gothic"/>
          <w:sz w:val="20"/>
          <w:szCs w:val="20"/>
        </w:rPr>
      </w:pPr>
    </w:p>
    <w:p w14:paraId="75578C7B" w14:textId="1F20F994" w:rsidR="004853AE" w:rsidRPr="00F562D9" w:rsidRDefault="004853AE" w:rsidP="00F562D9">
      <w:pPr>
        <w:tabs>
          <w:tab w:val="left" w:pos="1418"/>
          <w:tab w:val="left" w:pos="1843"/>
          <w:tab w:val="left" w:pos="2552"/>
          <w:tab w:val="right" w:pos="7797"/>
        </w:tabs>
        <w:spacing w:line="480" w:lineRule="auto"/>
        <w:jc w:val="both"/>
        <w:rPr>
          <w:rFonts w:ascii="Century Gothic" w:eastAsia="MS Gothic" w:hAnsi="Century Gothic"/>
          <w:b/>
          <w:bCs/>
          <w:sz w:val="20"/>
          <w:szCs w:val="20"/>
        </w:rPr>
      </w:pPr>
      <w:r w:rsidRPr="00F562D9">
        <w:rPr>
          <w:rFonts w:ascii="Century Gothic" w:eastAsia="MS Gothic" w:hAnsi="Century Gothic"/>
          <w:b/>
          <w:bCs/>
          <w:sz w:val="20"/>
          <w:szCs w:val="20"/>
        </w:rPr>
        <w:t>Chien</w:t>
      </w:r>
    </w:p>
    <w:p w14:paraId="4C73C858" w14:textId="599BF8AA" w:rsidR="00984FB5" w:rsidRPr="00B83764" w:rsidRDefault="00984FB5" w:rsidP="00F562D9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  <w:r w:rsidRPr="00B83764">
        <w:rPr>
          <w:rFonts w:ascii="Century Gothic" w:hAnsi="Century Gothic"/>
          <w:sz w:val="20"/>
          <w:szCs w:val="20"/>
        </w:rPr>
        <w:t xml:space="preserve">Nom du chien 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</w:p>
    <w:p w14:paraId="10D9B123" w14:textId="4F9F665A" w:rsidR="00984FB5" w:rsidRPr="00B83764" w:rsidRDefault="00984FB5" w:rsidP="00F562D9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  <w:r w:rsidRPr="00B83764">
        <w:rPr>
          <w:rFonts w:ascii="Century Gothic" w:hAnsi="Century Gothic"/>
          <w:sz w:val="20"/>
          <w:szCs w:val="20"/>
        </w:rPr>
        <w:t>N°. de la puce électr.</w:t>
      </w:r>
      <w:r w:rsidRPr="00B83764">
        <w:rPr>
          <w:rFonts w:ascii="Century Gothic" w:eastAsia="MS Gothic" w:hAnsi="Century Gothic"/>
          <w:sz w:val="20"/>
          <w:szCs w:val="20"/>
        </w:rPr>
        <w:t xml:space="preserve"> 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</w:p>
    <w:p w14:paraId="0A6D450A" w14:textId="61F65129" w:rsidR="00984FB5" w:rsidRPr="00B83764" w:rsidRDefault="00984FB5" w:rsidP="00F562D9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  <w:r w:rsidRPr="00B83764">
        <w:rPr>
          <w:rFonts w:ascii="Century Gothic" w:hAnsi="Century Gothic"/>
          <w:sz w:val="20"/>
          <w:szCs w:val="20"/>
        </w:rPr>
        <w:t>Race</w:t>
      </w:r>
      <w:r w:rsidR="00F562D9">
        <w:rPr>
          <w:rFonts w:ascii="Century Gothic" w:hAnsi="Century Gothic"/>
          <w:sz w:val="20"/>
          <w:szCs w:val="20"/>
        </w:rPr>
        <w:t xml:space="preserve"> 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</w:p>
    <w:p w14:paraId="46512F5F" w14:textId="4483B88A" w:rsidR="00984FB5" w:rsidRPr="00B83764" w:rsidRDefault="00984FB5" w:rsidP="00F562D9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  <w:r w:rsidRPr="00B83764">
        <w:rPr>
          <w:rFonts w:ascii="Century Gothic" w:hAnsi="Century Gothic"/>
          <w:sz w:val="20"/>
          <w:szCs w:val="20"/>
        </w:rPr>
        <w:t xml:space="preserve">Sexe </w:t>
      </w:r>
      <w:r w:rsidR="00F562D9">
        <w:rPr>
          <w:rFonts w:ascii="Century Gothic" w:hAnsi="Century Gothic"/>
          <w:sz w:val="20"/>
          <w:szCs w:val="20"/>
        </w:rPr>
        <w:tab/>
      </w:r>
      <w:r w:rsidRPr="00B83764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14386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2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83764">
        <w:rPr>
          <w:rFonts w:ascii="Century Gothic" w:hAnsi="Century Gothic"/>
          <w:sz w:val="20"/>
          <w:szCs w:val="20"/>
        </w:rPr>
        <w:t xml:space="preserve"> Mâle </w:t>
      </w:r>
      <w:sdt>
        <w:sdtPr>
          <w:rPr>
            <w:rFonts w:ascii="Century Gothic" w:hAnsi="Century Gothic"/>
            <w:sz w:val="20"/>
            <w:szCs w:val="20"/>
          </w:rPr>
          <w:id w:val="101766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7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83764">
        <w:rPr>
          <w:rFonts w:ascii="Century Gothic" w:hAnsi="Century Gothic"/>
          <w:sz w:val="20"/>
          <w:szCs w:val="20"/>
        </w:rPr>
        <w:t xml:space="preserve"> Femelle</w:t>
      </w:r>
    </w:p>
    <w:p w14:paraId="549D9014" w14:textId="0C4B6645" w:rsidR="00984FB5" w:rsidRPr="00B83764" w:rsidRDefault="00984FB5" w:rsidP="00F562D9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  <w:r w:rsidRPr="00B83764">
        <w:rPr>
          <w:rFonts w:ascii="Century Gothic" w:hAnsi="Century Gothic"/>
          <w:sz w:val="20"/>
          <w:szCs w:val="20"/>
        </w:rPr>
        <w:t xml:space="preserve">Le poil </w:t>
      </w:r>
      <w:r w:rsidR="00F562D9">
        <w:rPr>
          <w:rFonts w:ascii="Century Gothic" w:hAnsi="Century Gothic"/>
          <w:sz w:val="20"/>
          <w:szCs w:val="20"/>
        </w:rPr>
        <w:tab/>
      </w:r>
      <w:r w:rsidRPr="00B83764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95316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7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83764">
        <w:rPr>
          <w:rFonts w:ascii="Century Gothic" w:hAnsi="Century Gothic"/>
          <w:sz w:val="20"/>
          <w:szCs w:val="20"/>
        </w:rPr>
        <w:t xml:space="preserve"> Ras   </w:t>
      </w:r>
      <w:sdt>
        <w:sdtPr>
          <w:rPr>
            <w:rFonts w:ascii="Century Gothic" w:hAnsi="Century Gothic"/>
            <w:sz w:val="20"/>
            <w:szCs w:val="20"/>
          </w:rPr>
          <w:id w:val="-4661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7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83764">
        <w:rPr>
          <w:rFonts w:ascii="Century Gothic" w:hAnsi="Century Gothic"/>
          <w:sz w:val="20"/>
          <w:szCs w:val="20"/>
        </w:rPr>
        <w:t xml:space="preserve"> Long</w:t>
      </w:r>
    </w:p>
    <w:p w14:paraId="3BAD2B6E" w14:textId="55FEA233" w:rsidR="00984FB5" w:rsidRPr="00B83764" w:rsidRDefault="00984FB5" w:rsidP="00F562D9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  <w:r w:rsidRPr="00B83764">
        <w:rPr>
          <w:rFonts w:ascii="Century Gothic" w:hAnsi="Century Gothic"/>
          <w:sz w:val="20"/>
          <w:szCs w:val="20"/>
        </w:rPr>
        <w:t xml:space="preserve">Couleur(s) de la robe 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</w:p>
    <w:p w14:paraId="7D67DE78" w14:textId="24A14F61" w:rsidR="00984FB5" w:rsidRPr="00B83764" w:rsidRDefault="00984FB5" w:rsidP="00F562D9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  <w:r w:rsidRPr="00B83764">
        <w:rPr>
          <w:rFonts w:ascii="Century Gothic" w:hAnsi="Century Gothic"/>
          <w:sz w:val="20"/>
          <w:szCs w:val="20"/>
        </w:rPr>
        <w:t xml:space="preserve">Date de naissance 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</w:p>
    <w:p w14:paraId="14CE94B0" w14:textId="5B6EEF57" w:rsidR="00984FB5" w:rsidRPr="00B83764" w:rsidRDefault="00984FB5" w:rsidP="00F562D9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  <w:r w:rsidRPr="00B83764">
        <w:rPr>
          <w:rFonts w:ascii="Century Gothic" w:hAnsi="Century Gothic"/>
          <w:sz w:val="20"/>
          <w:szCs w:val="20"/>
        </w:rPr>
        <w:t xml:space="preserve">Date d'acquisition 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</w:p>
    <w:p w14:paraId="1D72A79B" w14:textId="7A75C7BD" w:rsidR="0093275B" w:rsidRPr="00B83764" w:rsidRDefault="00984FB5" w:rsidP="00F562D9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  <w:r w:rsidRPr="00B83764">
        <w:rPr>
          <w:rFonts w:ascii="Century Gothic" w:hAnsi="Century Gothic"/>
          <w:sz w:val="20"/>
          <w:szCs w:val="20"/>
        </w:rPr>
        <w:t xml:space="preserve">Provenance </w:t>
      </w:r>
      <w:r w:rsidR="00F562D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77569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75B" w:rsidRPr="00B837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3275B" w:rsidRPr="00B83764">
        <w:rPr>
          <w:rFonts w:ascii="Century Gothic" w:hAnsi="Century Gothic"/>
          <w:sz w:val="20"/>
          <w:szCs w:val="20"/>
        </w:rPr>
        <w:t xml:space="preserve"> Elevage </w:t>
      </w:r>
      <w:r w:rsidR="006E7AAA">
        <w:rPr>
          <w:rFonts w:ascii="Century Gothic" w:hAnsi="Century Gothic"/>
          <w:sz w:val="20"/>
          <w:szCs w:val="20"/>
        </w:rPr>
        <w:t xml:space="preserve">     </w:t>
      </w:r>
      <w:r w:rsidR="0093275B" w:rsidRPr="00B83764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97975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75B" w:rsidRPr="00B837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3275B" w:rsidRPr="00B83764">
        <w:rPr>
          <w:rFonts w:ascii="Century Gothic" w:hAnsi="Century Gothic"/>
          <w:sz w:val="20"/>
          <w:szCs w:val="20"/>
        </w:rPr>
        <w:t xml:space="preserve"> Privé  </w:t>
      </w:r>
      <w:r w:rsidR="006E7AAA">
        <w:rPr>
          <w:rFonts w:ascii="Century Gothic" w:hAnsi="Century Gothic"/>
          <w:sz w:val="20"/>
          <w:szCs w:val="20"/>
        </w:rPr>
        <w:t xml:space="preserve">      </w:t>
      </w:r>
      <w:r w:rsidR="0093275B" w:rsidRPr="00B83764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93744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75B" w:rsidRPr="00B837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3275B" w:rsidRPr="00B83764">
        <w:rPr>
          <w:rFonts w:ascii="Century Gothic" w:hAnsi="Century Gothic"/>
          <w:sz w:val="20"/>
          <w:szCs w:val="20"/>
        </w:rPr>
        <w:t xml:space="preserve"> Refuge SPA</w:t>
      </w:r>
      <w:r w:rsidR="00F562D9">
        <w:rPr>
          <w:rFonts w:ascii="Century Gothic" w:hAnsi="Century Gothic"/>
          <w:sz w:val="20"/>
          <w:szCs w:val="20"/>
        </w:rPr>
        <w:t xml:space="preserve">  </w:t>
      </w:r>
      <w:r w:rsidR="006E7AAA">
        <w:rPr>
          <w:rFonts w:ascii="Century Gothic" w:hAnsi="Century Gothic"/>
          <w:sz w:val="20"/>
          <w:szCs w:val="20"/>
        </w:rPr>
        <w:br/>
      </w:r>
      <w:r w:rsidR="006E7AAA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12796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75B" w:rsidRPr="00B8376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3275B" w:rsidRPr="00B83764">
        <w:rPr>
          <w:rFonts w:ascii="Century Gothic" w:hAnsi="Century Gothic"/>
          <w:sz w:val="20"/>
          <w:szCs w:val="20"/>
        </w:rPr>
        <w:t xml:space="preserve"> Autre </w:t>
      </w:r>
      <w:r w:rsidR="00F562D9" w:rsidRPr="00B83764">
        <w:rPr>
          <w:rFonts w:ascii="Century Gothic" w:hAnsi="Century Gothic"/>
          <w:sz w:val="20"/>
          <w:szCs w:val="20"/>
        </w:rPr>
        <w:t>mentionner</w:t>
      </w:r>
      <w:r w:rsidR="0093275B" w:rsidRPr="00B83764">
        <w:rPr>
          <w:rFonts w:ascii="Century Gothic" w:hAnsi="Century Gothic"/>
          <w:sz w:val="20"/>
          <w:szCs w:val="20"/>
        </w:rPr>
        <w:t xml:space="preserve">: </w:t>
      </w:r>
      <w:r w:rsidR="0093275B" w:rsidRPr="00F562D9">
        <w:rPr>
          <w:rFonts w:ascii="Century Gothic" w:hAnsi="Century Gothic"/>
          <w:sz w:val="20"/>
          <w:szCs w:val="20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93275B" w:rsidRPr="00F562D9">
        <w:rPr>
          <w:rFonts w:ascii="Century Gothic" w:hAnsi="Century Gothic"/>
          <w:sz w:val="20"/>
          <w:szCs w:val="20"/>
          <w:u w:val="single"/>
        </w:rPr>
        <w:instrText xml:space="preserve"> FORMTEXT </w:instrText>
      </w:r>
      <w:r w:rsidR="0093275B" w:rsidRPr="00F562D9">
        <w:rPr>
          <w:rFonts w:ascii="Century Gothic" w:hAnsi="Century Gothic"/>
          <w:sz w:val="20"/>
          <w:szCs w:val="20"/>
          <w:u w:val="single"/>
        </w:rPr>
      </w:r>
      <w:r w:rsidR="0093275B" w:rsidRPr="00F562D9">
        <w:rPr>
          <w:rFonts w:ascii="Century Gothic" w:hAnsi="Century Gothic"/>
          <w:sz w:val="20"/>
          <w:szCs w:val="20"/>
          <w:u w:val="single"/>
        </w:rPr>
        <w:fldChar w:fldCharType="separate"/>
      </w:r>
      <w:r w:rsidR="0093275B" w:rsidRPr="00F562D9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93275B" w:rsidRPr="00F562D9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93275B" w:rsidRPr="00F562D9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93275B" w:rsidRPr="00F562D9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93275B" w:rsidRPr="00F562D9">
        <w:rPr>
          <w:rFonts w:ascii="Century Gothic" w:hAnsi="Century Gothic"/>
          <w:noProof/>
          <w:sz w:val="20"/>
          <w:szCs w:val="20"/>
          <w:u w:val="single"/>
        </w:rPr>
        <w:t> </w:t>
      </w:r>
      <w:r w:rsidR="0093275B" w:rsidRPr="00F562D9">
        <w:rPr>
          <w:rFonts w:ascii="Century Gothic" w:hAnsi="Century Gothic"/>
          <w:sz w:val="20"/>
          <w:szCs w:val="20"/>
          <w:u w:val="single"/>
        </w:rPr>
        <w:fldChar w:fldCharType="end"/>
      </w:r>
      <w:bookmarkEnd w:id="1"/>
      <w:r w:rsidR="00F562D9" w:rsidRPr="00F562D9">
        <w:rPr>
          <w:rFonts w:ascii="Century Gothic" w:hAnsi="Century Gothic"/>
          <w:sz w:val="20"/>
          <w:szCs w:val="20"/>
          <w:u w:val="single"/>
        </w:rPr>
        <w:tab/>
      </w:r>
    </w:p>
    <w:p w14:paraId="018DFDAF" w14:textId="4C11CD1B" w:rsidR="00B83764" w:rsidRDefault="00B83764" w:rsidP="00F562D9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eastAsia="MS Gothic" w:hAnsi="Century Gothic"/>
          <w:sz w:val="20"/>
          <w:szCs w:val="20"/>
          <w:u w:val="single"/>
        </w:rPr>
      </w:pPr>
      <w:r w:rsidRPr="00B83764">
        <w:rPr>
          <w:rFonts w:ascii="Century Gothic" w:hAnsi="Century Gothic"/>
          <w:sz w:val="20"/>
          <w:szCs w:val="20"/>
        </w:rPr>
        <w:t xml:space="preserve">Pays / Commune de provenance 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r w:rsidR="00F562D9" w:rsidRPr="00F562D9">
        <w:rPr>
          <w:rFonts w:ascii="Century Gothic" w:eastAsia="MS Gothic" w:hAnsi="Century Gothic"/>
          <w:sz w:val="20"/>
          <w:szCs w:val="20"/>
          <w:u w:val="single"/>
        </w:rPr>
        <w:tab/>
      </w:r>
    </w:p>
    <w:p w14:paraId="01AE6252" w14:textId="77777777" w:rsidR="00E16B34" w:rsidRPr="00B83764" w:rsidRDefault="00E16B34" w:rsidP="00F562D9">
      <w:pPr>
        <w:tabs>
          <w:tab w:val="left" w:pos="1418"/>
          <w:tab w:val="left" w:pos="1843"/>
          <w:tab w:val="right" w:pos="7797"/>
        </w:tabs>
        <w:spacing w:line="480" w:lineRule="auto"/>
        <w:rPr>
          <w:rFonts w:ascii="Century Gothic" w:hAnsi="Century Gothic"/>
          <w:sz w:val="20"/>
          <w:szCs w:val="20"/>
        </w:rPr>
      </w:pPr>
    </w:p>
    <w:p w14:paraId="52749861" w14:textId="54C796DB" w:rsidR="004853AE" w:rsidRPr="00B83764" w:rsidRDefault="00E16B34" w:rsidP="00E16B34">
      <w:pPr>
        <w:tabs>
          <w:tab w:val="left" w:pos="2552"/>
          <w:tab w:val="left" w:pos="3261"/>
          <w:tab w:val="left" w:pos="5954"/>
          <w:tab w:val="right" w:pos="7797"/>
        </w:tabs>
        <w:spacing w:line="480" w:lineRule="auto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Date :</w:t>
      </w:r>
      <w:r w:rsidRPr="00E16B34">
        <w:rPr>
          <w:rFonts w:ascii="Century Gothic" w:eastAsia="MS Gothic" w:hAnsi="Century Gothic"/>
          <w:sz w:val="20"/>
          <w:szCs w:val="20"/>
          <w:u w:val="single"/>
        </w:rPr>
        <w:t xml:space="preserve"> 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r w:rsidRPr="00F562D9">
        <w:rPr>
          <w:rFonts w:ascii="Century Gothic" w:eastAsia="MS Gothic" w:hAnsi="Century Gothic"/>
          <w:sz w:val="20"/>
          <w:szCs w:val="20"/>
          <w:u w:val="single"/>
        </w:rPr>
        <w:tab/>
      </w:r>
      <w:r>
        <w:rPr>
          <w:rFonts w:ascii="Century Gothic" w:hAnsi="Century Gothic" w:cstheme="minorHAnsi"/>
          <w:sz w:val="20"/>
          <w:szCs w:val="20"/>
        </w:rPr>
        <w:tab/>
        <w:t>Signature du propriétaire</w:t>
      </w:r>
      <w:r>
        <w:rPr>
          <w:rFonts w:ascii="Century Gothic" w:hAnsi="Century Gothic" w:cstheme="minorHAnsi"/>
          <w:sz w:val="20"/>
          <w:szCs w:val="20"/>
        </w:rPr>
        <w:tab/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instrText xml:space="preserve"> FORMTEXT </w:instrText>
      </w:r>
      <w:r w:rsidRPr="00F562D9">
        <w:rPr>
          <w:rFonts w:ascii="Century Gothic" w:eastAsia="MS Gothic" w:hAnsi="Century Gothic"/>
          <w:sz w:val="20"/>
          <w:szCs w:val="20"/>
          <w:u w:val="single"/>
        </w:rPr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separate"/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noProof/>
          <w:sz w:val="20"/>
          <w:szCs w:val="20"/>
          <w:u w:val="single"/>
        </w:rPr>
        <w:t> </w:t>
      </w:r>
      <w:r w:rsidRPr="00F562D9">
        <w:rPr>
          <w:rFonts w:ascii="Century Gothic" w:eastAsia="MS Gothic" w:hAnsi="Century Gothic"/>
          <w:sz w:val="20"/>
          <w:szCs w:val="20"/>
          <w:u w:val="single"/>
        </w:rPr>
        <w:fldChar w:fldCharType="end"/>
      </w:r>
      <w:r>
        <w:rPr>
          <w:rFonts w:ascii="Century Gothic" w:eastAsia="MS Gothic" w:hAnsi="Century Gothic"/>
          <w:sz w:val="20"/>
          <w:szCs w:val="20"/>
          <w:u w:val="single"/>
        </w:rPr>
        <w:tab/>
      </w:r>
    </w:p>
    <w:p w14:paraId="7918E2F6" w14:textId="77777777" w:rsidR="00B83764" w:rsidRPr="00B83764" w:rsidRDefault="00B83764" w:rsidP="00B83764">
      <w:pPr>
        <w:tabs>
          <w:tab w:val="left" w:pos="2552"/>
        </w:tabs>
        <w:spacing w:line="300" w:lineRule="auto"/>
        <w:jc w:val="both"/>
        <w:rPr>
          <w:rFonts w:ascii="Century Gothic" w:hAnsi="Century Gothic" w:cstheme="minorHAnsi"/>
          <w:sz w:val="20"/>
          <w:szCs w:val="20"/>
        </w:rPr>
      </w:pPr>
    </w:p>
    <w:p w14:paraId="75F29C74" w14:textId="07F9ED97" w:rsidR="00B83764" w:rsidRPr="00B83764" w:rsidRDefault="00B83764" w:rsidP="00E41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line="480" w:lineRule="auto"/>
        <w:jc w:val="both"/>
        <w:rPr>
          <w:rFonts w:ascii="Century Gothic" w:hAnsi="Century Gothic" w:cstheme="minorHAnsi"/>
          <w:b/>
          <w:bCs/>
          <w:sz w:val="20"/>
          <w:szCs w:val="20"/>
        </w:rPr>
      </w:pPr>
      <w:r w:rsidRPr="00B83764">
        <w:rPr>
          <w:rFonts w:ascii="Century Gothic" w:hAnsi="Century Gothic" w:cstheme="minorHAnsi"/>
          <w:b/>
          <w:bCs/>
          <w:sz w:val="20"/>
          <w:szCs w:val="20"/>
        </w:rPr>
        <w:t>Réservé à la Commune (Laisser libre)</w:t>
      </w:r>
    </w:p>
    <w:p w14:paraId="386AE9B8" w14:textId="1898F191" w:rsidR="00B83764" w:rsidRPr="00B83764" w:rsidRDefault="00B83764" w:rsidP="00E41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line="480" w:lineRule="auto"/>
        <w:jc w:val="both"/>
        <w:rPr>
          <w:rFonts w:ascii="Century Gothic" w:hAnsi="Century Gothic" w:cstheme="minorHAnsi"/>
          <w:sz w:val="20"/>
          <w:szCs w:val="20"/>
        </w:rPr>
      </w:pPr>
      <w:r w:rsidRPr="00B83764">
        <w:rPr>
          <w:rFonts w:ascii="Century Gothic" w:hAnsi="Century Gothic" w:cstheme="minorHAnsi"/>
          <w:sz w:val="20"/>
          <w:szCs w:val="20"/>
        </w:rPr>
        <w:t>Transmis à l’ACI le __________________</w:t>
      </w:r>
    </w:p>
    <w:sectPr w:rsidR="00B83764" w:rsidRPr="00B83764" w:rsidSect="00D64160">
      <w:footerReference w:type="default" r:id="rId13"/>
      <w:pgSz w:w="11906" w:h="16838"/>
      <w:pgMar w:top="709" w:right="141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C641" w14:textId="77777777" w:rsidR="003B5FAB" w:rsidRDefault="003B5FAB" w:rsidP="00A22BB2">
      <w:r>
        <w:separator/>
      </w:r>
    </w:p>
  </w:endnote>
  <w:endnote w:type="continuationSeparator" w:id="0">
    <w:p w14:paraId="69685844" w14:textId="77777777" w:rsidR="003B5FAB" w:rsidRDefault="003B5FAB" w:rsidP="00A2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164E" w14:textId="77777777" w:rsidR="000B6D44" w:rsidRPr="003F42B2" w:rsidRDefault="000B6D44" w:rsidP="000B6D44">
    <w:pPr>
      <w:pStyle w:val="Pieddepage"/>
      <w:jc w:val="center"/>
      <w:rPr>
        <w:rFonts w:ascii="Century Gothic" w:hAnsi="Century Gothic"/>
        <w:sz w:val="16"/>
        <w:szCs w:val="16"/>
      </w:rPr>
    </w:pPr>
    <w:r w:rsidRPr="003F42B2">
      <w:rPr>
        <w:rFonts w:ascii="Century Gothic" w:hAnsi="Century Gothic"/>
        <w:sz w:val="16"/>
        <w:szCs w:val="16"/>
      </w:rPr>
      <w:t>Chemin de Chisaz 2</w:t>
    </w:r>
    <w:r>
      <w:rPr>
        <w:rFonts w:ascii="Century Gothic" w:hAnsi="Century Gothic"/>
        <w:sz w:val="16"/>
        <w:szCs w:val="16"/>
      </w:rPr>
      <w:t xml:space="preserve">  </w:t>
    </w:r>
    <w:r w:rsidRPr="003F42B2">
      <w:rPr>
        <w:rFonts w:ascii="Century Gothic" w:hAnsi="Century Gothic"/>
        <w:sz w:val="16"/>
        <w:szCs w:val="16"/>
      </w:rPr>
      <w:t xml:space="preserve"> – </w:t>
    </w:r>
    <w:r>
      <w:rPr>
        <w:rFonts w:ascii="Century Gothic" w:hAnsi="Century Gothic"/>
        <w:sz w:val="16"/>
        <w:szCs w:val="16"/>
      </w:rPr>
      <w:t xml:space="preserve">  </w:t>
    </w:r>
    <w:r w:rsidRPr="003F42B2">
      <w:rPr>
        <w:rFonts w:ascii="Century Gothic" w:hAnsi="Century Gothic"/>
        <w:sz w:val="16"/>
        <w:szCs w:val="16"/>
      </w:rPr>
      <w:t>1268 Burtigny</w:t>
    </w:r>
    <w:r>
      <w:rPr>
        <w:rFonts w:ascii="Century Gothic" w:hAnsi="Century Gothic"/>
        <w:sz w:val="16"/>
        <w:szCs w:val="16"/>
      </w:rPr>
      <w:t xml:space="preserve"> </w:t>
    </w:r>
    <w:r w:rsidRPr="003F42B2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 xml:space="preserve"> </w:t>
    </w:r>
    <w:r w:rsidRPr="003F42B2">
      <w:rPr>
        <w:rFonts w:ascii="Century Gothic" w:hAnsi="Century Gothic"/>
        <w:sz w:val="16"/>
        <w:szCs w:val="16"/>
      </w:rPr>
      <w:t>–</w:t>
    </w:r>
    <w:r>
      <w:rPr>
        <w:rFonts w:ascii="Century Gothic" w:hAnsi="Century Gothic"/>
        <w:sz w:val="16"/>
        <w:szCs w:val="16"/>
      </w:rPr>
      <w:t xml:space="preserve">  </w:t>
    </w:r>
    <w:r w:rsidRPr="003F42B2">
      <w:rPr>
        <w:rFonts w:ascii="Century Gothic" w:hAnsi="Century Gothic"/>
        <w:sz w:val="16"/>
        <w:szCs w:val="16"/>
      </w:rPr>
      <w:t xml:space="preserve"> 022 366 24 12</w:t>
    </w:r>
    <w:r>
      <w:rPr>
        <w:rFonts w:ascii="Century Gothic" w:hAnsi="Century Gothic"/>
        <w:sz w:val="16"/>
        <w:szCs w:val="16"/>
      </w:rPr>
      <w:t xml:space="preserve">  </w:t>
    </w:r>
    <w:r w:rsidRPr="003F42B2">
      <w:rPr>
        <w:rFonts w:ascii="Century Gothic" w:hAnsi="Century Gothic"/>
        <w:sz w:val="16"/>
        <w:szCs w:val="16"/>
      </w:rPr>
      <w:t xml:space="preserve"> –</w:t>
    </w:r>
    <w:r>
      <w:rPr>
        <w:rFonts w:ascii="Century Gothic" w:hAnsi="Century Gothic"/>
        <w:sz w:val="16"/>
        <w:szCs w:val="16"/>
      </w:rPr>
      <w:t xml:space="preserve"> </w:t>
    </w:r>
    <w:r w:rsidRPr="003F42B2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 xml:space="preserve"> </w:t>
    </w:r>
    <w:hyperlink r:id="rId1" w:history="1">
      <w:r w:rsidRPr="003F42B2">
        <w:rPr>
          <w:rStyle w:val="Lienhypertexte"/>
          <w:rFonts w:ascii="Century Gothic" w:hAnsi="Century Gothic"/>
          <w:sz w:val="16"/>
          <w:szCs w:val="16"/>
        </w:rPr>
        <w:t>administration@burtigny.ch</w:t>
      </w:r>
    </w:hyperlink>
    <w:r w:rsidRPr="003F42B2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 xml:space="preserve">  </w:t>
    </w:r>
    <w:r w:rsidRPr="003F42B2">
      <w:rPr>
        <w:rFonts w:ascii="Century Gothic" w:hAnsi="Century Gothic"/>
        <w:sz w:val="16"/>
        <w:szCs w:val="16"/>
      </w:rPr>
      <w:t xml:space="preserve">– </w:t>
    </w:r>
    <w:r>
      <w:rPr>
        <w:rFonts w:ascii="Century Gothic" w:hAnsi="Century Gothic"/>
        <w:sz w:val="16"/>
        <w:szCs w:val="16"/>
      </w:rPr>
      <w:t xml:space="preserve">  </w:t>
    </w:r>
    <w:r w:rsidRPr="003F42B2">
      <w:rPr>
        <w:rFonts w:ascii="Century Gothic" w:hAnsi="Century Gothic"/>
        <w:sz w:val="16"/>
        <w:szCs w:val="16"/>
      </w:rPr>
      <w:t>www.burtigny.ch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A3E5" w14:textId="77777777" w:rsidR="003B5FAB" w:rsidRDefault="003B5FAB" w:rsidP="00A22BB2">
      <w:r>
        <w:separator/>
      </w:r>
    </w:p>
  </w:footnote>
  <w:footnote w:type="continuationSeparator" w:id="0">
    <w:p w14:paraId="4080CB3C" w14:textId="77777777" w:rsidR="003B5FAB" w:rsidRDefault="003B5FAB" w:rsidP="00A22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B4B70"/>
    <w:multiLevelType w:val="singleLevel"/>
    <w:tmpl w:val="ADF078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BBC09AE"/>
    <w:multiLevelType w:val="hybridMultilevel"/>
    <w:tmpl w:val="662AB150"/>
    <w:lvl w:ilvl="0" w:tplc="E30CC350">
      <w:start w:val="1"/>
      <w:numFmt w:val="decimal"/>
      <w:pStyle w:val="Niv4"/>
      <w:lvlText w:val="Article %1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B26FC"/>
    <w:multiLevelType w:val="hybridMultilevel"/>
    <w:tmpl w:val="BA6C357C"/>
    <w:lvl w:ilvl="0" w:tplc="3A902452">
      <w:start w:val="12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43C79"/>
    <w:multiLevelType w:val="hybridMultilevel"/>
    <w:tmpl w:val="D782562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410928">
    <w:abstractNumId w:val="0"/>
  </w:num>
  <w:num w:numId="2" w16cid:durableId="367223665">
    <w:abstractNumId w:val="2"/>
  </w:num>
  <w:num w:numId="3" w16cid:durableId="786436017">
    <w:abstractNumId w:val="3"/>
  </w:num>
  <w:num w:numId="4" w16cid:durableId="199644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CF"/>
    <w:rsid w:val="00003553"/>
    <w:rsid w:val="00016CF0"/>
    <w:rsid w:val="00026DB9"/>
    <w:rsid w:val="0003571C"/>
    <w:rsid w:val="00042F08"/>
    <w:rsid w:val="0004784E"/>
    <w:rsid w:val="00052718"/>
    <w:rsid w:val="00055C76"/>
    <w:rsid w:val="00060F9B"/>
    <w:rsid w:val="00077B93"/>
    <w:rsid w:val="00090C53"/>
    <w:rsid w:val="0009575C"/>
    <w:rsid w:val="000A6453"/>
    <w:rsid w:val="000B0A39"/>
    <w:rsid w:val="000B2FFB"/>
    <w:rsid w:val="000B6D44"/>
    <w:rsid w:val="000D2932"/>
    <w:rsid w:val="000D67F0"/>
    <w:rsid w:val="000E3D89"/>
    <w:rsid w:val="000E5EF0"/>
    <w:rsid w:val="001100BC"/>
    <w:rsid w:val="00110DF5"/>
    <w:rsid w:val="00114DE4"/>
    <w:rsid w:val="0014188F"/>
    <w:rsid w:val="001424F5"/>
    <w:rsid w:val="00150D48"/>
    <w:rsid w:val="00155928"/>
    <w:rsid w:val="00167415"/>
    <w:rsid w:val="001866CC"/>
    <w:rsid w:val="00190EEF"/>
    <w:rsid w:val="00196C74"/>
    <w:rsid w:val="001A540F"/>
    <w:rsid w:val="001A6A0B"/>
    <w:rsid w:val="001E03A4"/>
    <w:rsid w:val="001F4833"/>
    <w:rsid w:val="00202397"/>
    <w:rsid w:val="00211FE3"/>
    <w:rsid w:val="00224E98"/>
    <w:rsid w:val="00225AC5"/>
    <w:rsid w:val="00226D85"/>
    <w:rsid w:val="0022783F"/>
    <w:rsid w:val="00261E71"/>
    <w:rsid w:val="00275CC7"/>
    <w:rsid w:val="00296F2C"/>
    <w:rsid w:val="002975FB"/>
    <w:rsid w:val="002A465C"/>
    <w:rsid w:val="002B0A40"/>
    <w:rsid w:val="002C06BA"/>
    <w:rsid w:val="002C3A90"/>
    <w:rsid w:val="002C5FE3"/>
    <w:rsid w:val="002D2975"/>
    <w:rsid w:val="002D3BC2"/>
    <w:rsid w:val="002E6FD5"/>
    <w:rsid w:val="002F3879"/>
    <w:rsid w:val="00312E5E"/>
    <w:rsid w:val="003179E1"/>
    <w:rsid w:val="003230E3"/>
    <w:rsid w:val="0032585F"/>
    <w:rsid w:val="003344B1"/>
    <w:rsid w:val="00343D4B"/>
    <w:rsid w:val="003549D2"/>
    <w:rsid w:val="00361A2B"/>
    <w:rsid w:val="0037781A"/>
    <w:rsid w:val="00380CA9"/>
    <w:rsid w:val="00384406"/>
    <w:rsid w:val="003A05E0"/>
    <w:rsid w:val="003B5FAB"/>
    <w:rsid w:val="003B603B"/>
    <w:rsid w:val="003C206D"/>
    <w:rsid w:val="003C7DA5"/>
    <w:rsid w:val="003E480D"/>
    <w:rsid w:val="0041517A"/>
    <w:rsid w:val="00415EBC"/>
    <w:rsid w:val="00420557"/>
    <w:rsid w:val="004319BA"/>
    <w:rsid w:val="00435749"/>
    <w:rsid w:val="00437B4C"/>
    <w:rsid w:val="004409C3"/>
    <w:rsid w:val="0044229B"/>
    <w:rsid w:val="0045395B"/>
    <w:rsid w:val="00454437"/>
    <w:rsid w:val="0047510B"/>
    <w:rsid w:val="004853AE"/>
    <w:rsid w:val="004958A9"/>
    <w:rsid w:val="004A31EF"/>
    <w:rsid w:val="004B5096"/>
    <w:rsid w:val="004B7779"/>
    <w:rsid w:val="004B7CCF"/>
    <w:rsid w:val="004D0793"/>
    <w:rsid w:val="004D7DC5"/>
    <w:rsid w:val="004D7EF5"/>
    <w:rsid w:val="004E62A2"/>
    <w:rsid w:val="005125C8"/>
    <w:rsid w:val="00523682"/>
    <w:rsid w:val="005242F5"/>
    <w:rsid w:val="00535532"/>
    <w:rsid w:val="0054519C"/>
    <w:rsid w:val="00545252"/>
    <w:rsid w:val="00557D47"/>
    <w:rsid w:val="00560EEF"/>
    <w:rsid w:val="005624E2"/>
    <w:rsid w:val="00562652"/>
    <w:rsid w:val="0057107A"/>
    <w:rsid w:val="005810FD"/>
    <w:rsid w:val="00583E2C"/>
    <w:rsid w:val="00584136"/>
    <w:rsid w:val="00587EEF"/>
    <w:rsid w:val="005A1CD4"/>
    <w:rsid w:val="005B00E4"/>
    <w:rsid w:val="005B3653"/>
    <w:rsid w:val="005D3596"/>
    <w:rsid w:val="005E26F2"/>
    <w:rsid w:val="0062157C"/>
    <w:rsid w:val="00625447"/>
    <w:rsid w:val="0062733F"/>
    <w:rsid w:val="00630F77"/>
    <w:rsid w:val="0063440D"/>
    <w:rsid w:val="00637C72"/>
    <w:rsid w:val="00637E56"/>
    <w:rsid w:val="00646DA5"/>
    <w:rsid w:val="00663359"/>
    <w:rsid w:val="00663D38"/>
    <w:rsid w:val="006706AF"/>
    <w:rsid w:val="00677BDA"/>
    <w:rsid w:val="0069581F"/>
    <w:rsid w:val="006A08C9"/>
    <w:rsid w:val="006A3515"/>
    <w:rsid w:val="006B4530"/>
    <w:rsid w:val="006D0107"/>
    <w:rsid w:val="006E1ADF"/>
    <w:rsid w:val="006E7AAA"/>
    <w:rsid w:val="006F0A8D"/>
    <w:rsid w:val="006F21CD"/>
    <w:rsid w:val="0070273C"/>
    <w:rsid w:val="00713C42"/>
    <w:rsid w:val="00723F66"/>
    <w:rsid w:val="007300AC"/>
    <w:rsid w:val="00730F50"/>
    <w:rsid w:val="00736F6A"/>
    <w:rsid w:val="00760BE9"/>
    <w:rsid w:val="00772F28"/>
    <w:rsid w:val="00773DA3"/>
    <w:rsid w:val="007745BE"/>
    <w:rsid w:val="00782A96"/>
    <w:rsid w:val="00796DE5"/>
    <w:rsid w:val="007A22CE"/>
    <w:rsid w:val="007B5E54"/>
    <w:rsid w:val="007C1AC4"/>
    <w:rsid w:val="007C4290"/>
    <w:rsid w:val="007C7FEB"/>
    <w:rsid w:val="007D1034"/>
    <w:rsid w:val="007E1ED0"/>
    <w:rsid w:val="007E5639"/>
    <w:rsid w:val="007E5F8C"/>
    <w:rsid w:val="007E6A43"/>
    <w:rsid w:val="00803426"/>
    <w:rsid w:val="00811592"/>
    <w:rsid w:val="00825D5E"/>
    <w:rsid w:val="008354E7"/>
    <w:rsid w:val="00845562"/>
    <w:rsid w:val="00851E8A"/>
    <w:rsid w:val="00855C89"/>
    <w:rsid w:val="0086331B"/>
    <w:rsid w:val="008747FF"/>
    <w:rsid w:val="00883A96"/>
    <w:rsid w:val="00894A77"/>
    <w:rsid w:val="008B2B27"/>
    <w:rsid w:val="008B3CAF"/>
    <w:rsid w:val="008E2EA9"/>
    <w:rsid w:val="008F5274"/>
    <w:rsid w:val="008F720F"/>
    <w:rsid w:val="009018B3"/>
    <w:rsid w:val="00903D00"/>
    <w:rsid w:val="009120E2"/>
    <w:rsid w:val="00926B8E"/>
    <w:rsid w:val="00932595"/>
    <w:rsid w:val="0093275B"/>
    <w:rsid w:val="009337AC"/>
    <w:rsid w:val="00936A76"/>
    <w:rsid w:val="009402E7"/>
    <w:rsid w:val="00942885"/>
    <w:rsid w:val="00962B55"/>
    <w:rsid w:val="0096357A"/>
    <w:rsid w:val="00964D3F"/>
    <w:rsid w:val="00975F91"/>
    <w:rsid w:val="00984FB5"/>
    <w:rsid w:val="00997D30"/>
    <w:rsid w:val="009A5C42"/>
    <w:rsid w:val="009C7C55"/>
    <w:rsid w:val="009E03EA"/>
    <w:rsid w:val="009E3DAD"/>
    <w:rsid w:val="00A00A19"/>
    <w:rsid w:val="00A03ECA"/>
    <w:rsid w:val="00A07BD9"/>
    <w:rsid w:val="00A11FAE"/>
    <w:rsid w:val="00A156AE"/>
    <w:rsid w:val="00A22BB2"/>
    <w:rsid w:val="00A27978"/>
    <w:rsid w:val="00A344C9"/>
    <w:rsid w:val="00A34751"/>
    <w:rsid w:val="00A365BD"/>
    <w:rsid w:val="00A51B98"/>
    <w:rsid w:val="00A541E7"/>
    <w:rsid w:val="00A55613"/>
    <w:rsid w:val="00A6298A"/>
    <w:rsid w:val="00A64590"/>
    <w:rsid w:val="00A6715F"/>
    <w:rsid w:val="00A72644"/>
    <w:rsid w:val="00A74032"/>
    <w:rsid w:val="00A75796"/>
    <w:rsid w:val="00A850E8"/>
    <w:rsid w:val="00A91237"/>
    <w:rsid w:val="00A96175"/>
    <w:rsid w:val="00AA44B7"/>
    <w:rsid w:val="00AC1E66"/>
    <w:rsid w:val="00AE4434"/>
    <w:rsid w:val="00AF04CF"/>
    <w:rsid w:val="00AF41F6"/>
    <w:rsid w:val="00B06E89"/>
    <w:rsid w:val="00B11566"/>
    <w:rsid w:val="00B24404"/>
    <w:rsid w:val="00B309E1"/>
    <w:rsid w:val="00B33524"/>
    <w:rsid w:val="00B33B71"/>
    <w:rsid w:val="00B354BB"/>
    <w:rsid w:val="00B440DB"/>
    <w:rsid w:val="00B538AD"/>
    <w:rsid w:val="00B61A66"/>
    <w:rsid w:val="00B74435"/>
    <w:rsid w:val="00B759DB"/>
    <w:rsid w:val="00B83764"/>
    <w:rsid w:val="00B83838"/>
    <w:rsid w:val="00B84A2E"/>
    <w:rsid w:val="00B84EB5"/>
    <w:rsid w:val="00B905ED"/>
    <w:rsid w:val="00B963AF"/>
    <w:rsid w:val="00BA7BCC"/>
    <w:rsid w:val="00BB45E6"/>
    <w:rsid w:val="00BD0BB0"/>
    <w:rsid w:val="00BD78C8"/>
    <w:rsid w:val="00BE0808"/>
    <w:rsid w:val="00BE4E0B"/>
    <w:rsid w:val="00BE7399"/>
    <w:rsid w:val="00BF0A30"/>
    <w:rsid w:val="00BF61DB"/>
    <w:rsid w:val="00C13346"/>
    <w:rsid w:val="00C235F6"/>
    <w:rsid w:val="00C237CC"/>
    <w:rsid w:val="00C24EE1"/>
    <w:rsid w:val="00C26162"/>
    <w:rsid w:val="00C35123"/>
    <w:rsid w:val="00C41CAF"/>
    <w:rsid w:val="00C41E02"/>
    <w:rsid w:val="00C53E3F"/>
    <w:rsid w:val="00C55A77"/>
    <w:rsid w:val="00C64799"/>
    <w:rsid w:val="00C67D97"/>
    <w:rsid w:val="00C76E31"/>
    <w:rsid w:val="00C80E58"/>
    <w:rsid w:val="00C85981"/>
    <w:rsid w:val="00CD7F3C"/>
    <w:rsid w:val="00CE48F8"/>
    <w:rsid w:val="00CF1D9E"/>
    <w:rsid w:val="00D049E9"/>
    <w:rsid w:val="00D055B9"/>
    <w:rsid w:val="00D1595E"/>
    <w:rsid w:val="00D23F5F"/>
    <w:rsid w:val="00D25863"/>
    <w:rsid w:val="00D335FE"/>
    <w:rsid w:val="00D412B3"/>
    <w:rsid w:val="00D60970"/>
    <w:rsid w:val="00D624DE"/>
    <w:rsid w:val="00D62A61"/>
    <w:rsid w:val="00D64160"/>
    <w:rsid w:val="00D6746D"/>
    <w:rsid w:val="00D731DC"/>
    <w:rsid w:val="00D755FD"/>
    <w:rsid w:val="00D83C66"/>
    <w:rsid w:val="00DA4499"/>
    <w:rsid w:val="00DA4FA2"/>
    <w:rsid w:val="00DA5C69"/>
    <w:rsid w:val="00DC2A23"/>
    <w:rsid w:val="00DD2B70"/>
    <w:rsid w:val="00DE49EC"/>
    <w:rsid w:val="00DF0991"/>
    <w:rsid w:val="00DF2C1F"/>
    <w:rsid w:val="00E03C85"/>
    <w:rsid w:val="00E04887"/>
    <w:rsid w:val="00E16B34"/>
    <w:rsid w:val="00E229A5"/>
    <w:rsid w:val="00E2528F"/>
    <w:rsid w:val="00E3016A"/>
    <w:rsid w:val="00E41E1B"/>
    <w:rsid w:val="00E67166"/>
    <w:rsid w:val="00E72283"/>
    <w:rsid w:val="00E910C0"/>
    <w:rsid w:val="00E92C0D"/>
    <w:rsid w:val="00EA30B6"/>
    <w:rsid w:val="00ED0955"/>
    <w:rsid w:val="00ED1E9A"/>
    <w:rsid w:val="00F07AA5"/>
    <w:rsid w:val="00F122F1"/>
    <w:rsid w:val="00F26D79"/>
    <w:rsid w:val="00F54F61"/>
    <w:rsid w:val="00F562D9"/>
    <w:rsid w:val="00F62FC6"/>
    <w:rsid w:val="00F6340D"/>
    <w:rsid w:val="00F74991"/>
    <w:rsid w:val="00F7764C"/>
    <w:rsid w:val="00F83B70"/>
    <w:rsid w:val="00F870FD"/>
    <w:rsid w:val="00F87E44"/>
    <w:rsid w:val="00F91DAD"/>
    <w:rsid w:val="00FA10AB"/>
    <w:rsid w:val="00FA584D"/>
    <w:rsid w:val="00FB6480"/>
    <w:rsid w:val="00FC3D19"/>
    <w:rsid w:val="00FC5323"/>
    <w:rsid w:val="00FC6CFA"/>
    <w:rsid w:val="00FC72AD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B49348C"/>
  <w15:chartTrackingRefBased/>
  <w15:docId w15:val="{F220370E-3E80-4FA9-8D2A-74F001E7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outlineLvl w:val="0"/>
    </w:p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jc w:val="center"/>
      <w:outlineLvl w:val="1"/>
    </w:pPr>
  </w:style>
  <w:style w:type="paragraph" w:styleId="Titre3">
    <w:name w:val="heading 3"/>
    <w:basedOn w:val="Normal"/>
    <w:next w:val="Normal"/>
    <w:qFormat/>
    <w:pPr>
      <w:keepNext/>
      <w:ind w:left="1416" w:firstLine="708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</w:style>
  <w:style w:type="paragraph" w:styleId="Corpsdetexte2">
    <w:name w:val="Body Text 2"/>
    <w:basedOn w:val="Normal"/>
    <w:pPr>
      <w:tabs>
        <w:tab w:val="left" w:pos="5670"/>
      </w:tabs>
      <w:jc w:val="both"/>
    </w:pPr>
  </w:style>
  <w:style w:type="paragraph" w:styleId="Textedebulles">
    <w:name w:val="Balloon Text"/>
    <w:basedOn w:val="Normal"/>
    <w:semiHidden/>
    <w:rsid w:val="00855C8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B603B"/>
    <w:pPr>
      <w:tabs>
        <w:tab w:val="center" w:pos="4320"/>
        <w:tab w:val="right" w:pos="8640"/>
      </w:tabs>
    </w:pPr>
    <w:rPr>
      <w:rFonts w:ascii="Arial" w:hAnsi="Arial" w:cs="Arial"/>
      <w:sz w:val="20"/>
      <w:szCs w:val="20"/>
      <w:lang w:val="en-US"/>
    </w:rPr>
  </w:style>
  <w:style w:type="character" w:customStyle="1" w:styleId="En-tteCar">
    <w:name w:val="En-tête Car"/>
    <w:link w:val="En-tte"/>
    <w:rsid w:val="003B603B"/>
    <w:rPr>
      <w:rFonts w:ascii="Arial" w:hAnsi="Arial" w:cs="Arial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A22B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22BB2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C237CC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F26D79"/>
    <w:pPr>
      <w:spacing w:before="100" w:beforeAutospacing="1" w:after="100" w:afterAutospacing="1"/>
    </w:pPr>
    <w:rPr>
      <w:lang w:val="fr-CH" w:eastAsia="fr-CH"/>
    </w:rPr>
  </w:style>
  <w:style w:type="character" w:styleId="Accentuation">
    <w:name w:val="Emphasis"/>
    <w:basedOn w:val="Policepardfaut"/>
    <w:uiPriority w:val="20"/>
    <w:qFormat/>
    <w:rsid w:val="00F26D79"/>
    <w:rPr>
      <w:i/>
      <w:iCs/>
    </w:rPr>
  </w:style>
  <w:style w:type="table" w:styleId="Grilledutableau">
    <w:name w:val="Table Grid"/>
    <w:basedOn w:val="TableauNormal"/>
    <w:uiPriority w:val="59"/>
    <w:rsid w:val="00F26D79"/>
    <w:rPr>
      <w:rFonts w:asciiTheme="minorHAnsi" w:eastAsiaTheme="minorEastAsia" w:hAnsiTheme="minorHAnsi" w:cstheme="minorBidi"/>
      <w:sz w:val="24"/>
      <w:szCs w:val="24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4">
    <w:name w:val="Niv4"/>
    <w:basedOn w:val="Normal"/>
    <w:link w:val="Niv4Car"/>
    <w:qFormat/>
    <w:rsid w:val="00B74435"/>
    <w:pPr>
      <w:keepNext/>
      <w:numPr>
        <w:numId w:val="4"/>
      </w:numPr>
      <w:tabs>
        <w:tab w:val="left" w:pos="2126"/>
      </w:tabs>
      <w:ind w:left="2126" w:hanging="1701"/>
      <w:jc w:val="both"/>
      <w:outlineLvl w:val="3"/>
    </w:pPr>
    <w:rPr>
      <w:rFonts w:ascii="Arial" w:hAnsi="Arial" w:cs="Arial"/>
      <w:b/>
      <w:caps/>
      <w:color w:val="000000"/>
      <w:lang w:eastAsia="fr-CH"/>
    </w:rPr>
  </w:style>
  <w:style w:type="character" w:customStyle="1" w:styleId="Niv4Car">
    <w:name w:val="Niv4 Car"/>
    <w:link w:val="Niv4"/>
    <w:rsid w:val="00B74435"/>
    <w:rPr>
      <w:rFonts w:ascii="Arial" w:hAnsi="Arial" w:cs="Arial"/>
      <w:b/>
      <w:caps/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0B6D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2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ion@burtigny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\Greffe\Burtigny\PDC\Greffe\0000-PC_05.2020\1%20ADMINISTRATION%20GENERALE\11%20Greffe%20municipale\11.03%20Correspondance%20re&#231;ue%20-%20exp&#233;di&#233;e\Courrier\Val&#233;rie\VJ%201%20page-Commun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1D88AEBA7F04999120DB32F814F9E" ma:contentTypeVersion="13" ma:contentTypeDescription="Crée un document." ma:contentTypeScope="" ma:versionID="9570c5c7ca25f5416c1c1552fb98208b">
  <xsd:schema xmlns:xsd="http://www.w3.org/2001/XMLSchema" xmlns:xs="http://www.w3.org/2001/XMLSchema" xmlns:p="http://schemas.microsoft.com/office/2006/metadata/properties" xmlns:ns2="ef9502ad-c1ab-4ce6-9e9d-d7f39388eb63" xmlns:ns3="deb5ccac-05ab-49ae-b699-0a0dda723ba7" targetNamespace="http://schemas.microsoft.com/office/2006/metadata/properties" ma:root="true" ma:fieldsID="e446bd32a2575a33cb12c8cd622df436" ns2:_="" ns3:_="">
    <xsd:import namespace="ef9502ad-c1ab-4ce6-9e9d-d7f39388eb63"/>
    <xsd:import namespace="deb5ccac-05ab-49ae-b699-0a0dda723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2ad-c1ab-4ce6-9e9d-d7f39388e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81c99c0d-2a60-4c6d-8cfc-5494e155a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5ccac-05ab-49ae-b699-0a0dda723ba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35fd1a-5fee-4ed3-ad12-a3e7ceaedf7b}" ma:internalName="TaxCatchAll" ma:showField="CatchAllData" ma:web="deb5ccac-05ab-49ae-b699-0a0dda723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b5ccac-05ab-49ae-b699-0a0dda723ba7" xsi:nil="true"/>
    <lcf76f155ced4ddcb4097134ff3c332f xmlns="ef9502ad-c1ab-4ce6-9e9d-d7f39388eb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D249A-A651-42AA-ACBA-7D0F1C186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2ad-c1ab-4ce6-9e9d-d7f39388eb63"/>
    <ds:schemaRef ds:uri="deb5ccac-05ab-49ae-b699-0a0dda723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954AB-1583-458C-828E-ECE8E45417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827BDA-F321-447C-AE69-D231EDEA5C0C}">
  <ds:schemaRefs>
    <ds:schemaRef ds:uri="http://schemas.microsoft.com/office/2006/metadata/properties"/>
    <ds:schemaRef ds:uri="http://schemas.microsoft.com/office/infopath/2007/PartnerControls"/>
    <ds:schemaRef ds:uri="deb5ccac-05ab-49ae-b699-0a0dda723ba7"/>
    <ds:schemaRef ds:uri="ef9502ad-c1ab-4ce6-9e9d-d7f39388eb63"/>
  </ds:schemaRefs>
</ds:datastoreItem>
</file>

<file path=customXml/itemProps4.xml><?xml version="1.0" encoding="utf-8"?>
<ds:datastoreItem xmlns:ds="http://schemas.openxmlformats.org/officeDocument/2006/customXml" ds:itemID="{46339BB7-0DD4-4108-BD04-02CBFAFB0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VJ 1 page-Commune</Template>
  <TotalTime>16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1261 BURTIGNY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Archives Burtigny</dc:creator>
  <cp:keywords/>
  <cp:lastModifiedBy>Greffe Burtigny</cp:lastModifiedBy>
  <cp:revision>18</cp:revision>
  <cp:lastPrinted>2025-01-08T09:45:00Z</cp:lastPrinted>
  <dcterms:created xsi:type="dcterms:W3CDTF">2026-06-03T13:25:00Z</dcterms:created>
  <dcterms:modified xsi:type="dcterms:W3CDTF">2026-06-03T13:57:00Z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0x0101007C91D88AEBA7F04999120DB32F814F9E</vt:lpwstr>
  </property>
  <property fmtid="{D5CDD505-2E9C-101B-9397-08002B2CF9AE}" pid="3" name="Order">
    <vt:r8>4176200</vt:r8>
  </property>
  <property fmtid="{D5CDD505-2E9C-101B-9397-08002B2CF9AE}" pid="4" name="MediaServiceImageTags">
    <vt:lpwstr/>
  </property>
</Properties>
</file>